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C60" w:rsidRPr="00E8584B" w:rsidRDefault="00BF7C60">
      <w:pPr>
        <w:spacing w:line="240" w:lineRule="atLeast"/>
        <w:jc w:val="left"/>
        <w:rPr>
          <w:rFonts w:eastAsia="仿宋_GB2312"/>
          <w:sz w:val="32"/>
          <w:szCs w:val="32"/>
        </w:rPr>
      </w:pPr>
      <w:r w:rsidRPr="00E8584B">
        <w:rPr>
          <w:rFonts w:eastAsia="仿宋_GB2312" w:hint="eastAsia"/>
          <w:sz w:val="32"/>
          <w:szCs w:val="32"/>
        </w:rPr>
        <w:t>附件</w:t>
      </w:r>
      <w:r w:rsidRPr="00E8584B">
        <w:rPr>
          <w:rFonts w:eastAsia="仿宋_GB2312"/>
          <w:sz w:val="32"/>
          <w:szCs w:val="32"/>
        </w:rPr>
        <w:t>2</w:t>
      </w:r>
    </w:p>
    <w:p w:rsidR="00BF7C60" w:rsidRDefault="00BF7C60">
      <w:pPr>
        <w:spacing w:line="240" w:lineRule="atLeast"/>
        <w:jc w:val="center"/>
        <w:rPr>
          <w:rFonts w:ascii="黑体" w:eastAsia="黑体"/>
          <w:b/>
          <w:sz w:val="36"/>
          <w:szCs w:val="36"/>
        </w:rPr>
      </w:pPr>
    </w:p>
    <w:p w:rsidR="00BF7C60" w:rsidRDefault="00BF7C60">
      <w:pPr>
        <w:spacing w:line="240" w:lineRule="atLeast"/>
        <w:jc w:val="center"/>
        <w:rPr>
          <w:rFonts w:eastAsia="方正小标宋简体"/>
          <w:sz w:val="40"/>
          <w:szCs w:val="36"/>
        </w:rPr>
      </w:pPr>
      <w:r>
        <w:rPr>
          <w:rFonts w:eastAsia="方正小标宋简体"/>
          <w:sz w:val="36"/>
          <w:szCs w:val="36"/>
        </w:rPr>
        <w:t>2014</w:t>
      </w:r>
      <w:r>
        <w:rPr>
          <w:rFonts w:eastAsia="方正小标宋简体" w:hint="eastAsia"/>
          <w:sz w:val="36"/>
          <w:szCs w:val="36"/>
        </w:rPr>
        <w:t>年度爱心温州</w:t>
      </w:r>
      <w:r>
        <w:rPr>
          <w:rFonts w:eastAsia="方正小标宋简体"/>
          <w:sz w:val="36"/>
          <w:szCs w:val="36"/>
        </w:rPr>
        <w:t>·</w:t>
      </w:r>
      <w:r>
        <w:rPr>
          <w:rFonts w:eastAsia="方正小标宋简体" w:hint="eastAsia"/>
          <w:sz w:val="36"/>
          <w:szCs w:val="36"/>
        </w:rPr>
        <w:t>结对助学申请表</w:t>
      </w:r>
    </w:p>
    <w:p w:rsidR="00BF7C60" w:rsidRDefault="00BF7C60">
      <w:pPr>
        <w:spacing w:line="240" w:lineRule="atLeast"/>
        <w:rPr>
          <w:rFonts w:ascii="黑体" w:eastAsia="黑体"/>
          <w:sz w:val="24"/>
        </w:rPr>
      </w:pPr>
    </w:p>
    <w:p w:rsidR="00BF7C60" w:rsidRDefault="00BF7C60">
      <w:pPr>
        <w:spacing w:line="240" w:lineRule="atLeast"/>
        <w:rPr>
          <w:rFonts w:eastAsia="仿宋_GB2312"/>
          <w:sz w:val="24"/>
        </w:rPr>
      </w:pPr>
      <w:r>
        <w:rPr>
          <w:rFonts w:ascii="黑体" w:eastAsia="黑体" w:hint="eastAsia"/>
          <w:sz w:val="24"/>
        </w:rPr>
        <w:t>编号</w:t>
      </w:r>
      <w:r>
        <w:rPr>
          <w:rFonts w:ascii="黑体" w:eastAsia="黑体" w:hint="eastAsia"/>
          <w:szCs w:val="21"/>
        </w:rPr>
        <w:t>（</w:t>
      </w:r>
      <w:r>
        <w:rPr>
          <w:rFonts w:ascii="黑体" w:eastAsia="黑体" w:hint="eastAsia"/>
          <w:w w:val="90"/>
          <w:szCs w:val="21"/>
        </w:rPr>
        <w:t>由县（市、区）人民教育基金会编制</w:t>
      </w:r>
      <w:r>
        <w:rPr>
          <w:rFonts w:ascii="黑体" w:eastAsia="黑体" w:hint="eastAsia"/>
          <w:szCs w:val="21"/>
        </w:rPr>
        <w:t>）</w:t>
      </w:r>
      <w:r>
        <w:rPr>
          <w:rFonts w:ascii="黑体" w:eastAsia="黑体" w:hint="eastAsia"/>
          <w:sz w:val="24"/>
        </w:rPr>
        <w:t>：</w:t>
      </w:r>
      <w:r>
        <w:rPr>
          <w:rFonts w:ascii="黑体" w:eastAsia="黑体"/>
          <w:sz w:val="24"/>
        </w:rPr>
        <w:t xml:space="preserve">                                                   </w:t>
      </w:r>
    </w:p>
    <w:tbl>
      <w:tblPr>
        <w:tblpPr w:leftFromText="180" w:rightFromText="180" w:vertAnchor="text" w:horzAnchor="margin" w:tblpXSpec="center" w:tblpY="158"/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3"/>
        <w:gridCol w:w="490"/>
        <w:gridCol w:w="1254"/>
        <w:gridCol w:w="870"/>
        <w:gridCol w:w="548"/>
        <w:gridCol w:w="163"/>
        <w:gridCol w:w="131"/>
        <w:gridCol w:w="153"/>
        <w:gridCol w:w="831"/>
        <w:gridCol w:w="161"/>
        <w:gridCol w:w="144"/>
        <w:gridCol w:w="1276"/>
        <w:gridCol w:w="6"/>
        <w:gridCol w:w="851"/>
        <w:gridCol w:w="24"/>
        <w:gridCol w:w="969"/>
        <w:gridCol w:w="157"/>
        <w:gridCol w:w="279"/>
        <w:gridCol w:w="1680"/>
      </w:tblGrid>
      <w:tr w:rsidR="00BF7C60" w:rsidRPr="00CB6308" w:rsidTr="0012516E">
        <w:trPr>
          <w:cantSplit/>
          <w:trHeight w:val="558"/>
        </w:trPr>
        <w:tc>
          <w:tcPr>
            <w:tcW w:w="579" w:type="pct"/>
            <w:gridSpan w:val="2"/>
            <w:vAlign w:val="center"/>
          </w:tcPr>
          <w:p w:rsidR="00BF7C60" w:rsidRPr="009E3C5E" w:rsidRDefault="00BF7C60" w:rsidP="00F30B57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9E3C5E">
              <w:rPr>
                <w:rFonts w:ascii="黑体" w:eastAsia="黑体" w:hint="eastAsia"/>
                <w:w w:val="90"/>
                <w:sz w:val="20"/>
                <w:szCs w:val="21"/>
              </w:rPr>
              <w:t>姓名</w:t>
            </w:r>
          </w:p>
        </w:tc>
        <w:tc>
          <w:tcPr>
            <w:tcW w:w="584" w:type="pct"/>
            <w:vAlign w:val="center"/>
          </w:tcPr>
          <w:p w:rsidR="00BF7C60" w:rsidRPr="009E3C5E" w:rsidRDefault="00BF7C60" w:rsidP="00F30B57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405" w:type="pct"/>
            <w:vAlign w:val="center"/>
          </w:tcPr>
          <w:p w:rsidR="00BF7C60" w:rsidRPr="009E3C5E" w:rsidRDefault="00BF7C60" w:rsidP="00F30B57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9E3C5E">
              <w:rPr>
                <w:rFonts w:ascii="黑体" w:eastAsia="黑体" w:hint="eastAsia"/>
                <w:w w:val="90"/>
                <w:sz w:val="20"/>
                <w:szCs w:val="21"/>
              </w:rPr>
              <w:t>性别</w:t>
            </w:r>
          </w:p>
        </w:tc>
        <w:tc>
          <w:tcPr>
            <w:tcW w:w="463" w:type="pct"/>
            <w:gridSpan w:val="4"/>
            <w:vAlign w:val="center"/>
          </w:tcPr>
          <w:p w:rsidR="00BF7C60" w:rsidRPr="009E3C5E" w:rsidRDefault="00BF7C60" w:rsidP="00F30B57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529" w:type="pct"/>
            <w:gridSpan w:val="3"/>
            <w:vAlign w:val="center"/>
          </w:tcPr>
          <w:p w:rsidR="00BF7C60" w:rsidRPr="009E3C5E" w:rsidRDefault="00BF7C60" w:rsidP="00F30B57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9E3C5E">
              <w:rPr>
                <w:rFonts w:ascii="黑体" w:eastAsia="黑体" w:hint="eastAsia"/>
                <w:w w:val="90"/>
                <w:sz w:val="20"/>
                <w:szCs w:val="21"/>
              </w:rPr>
              <w:t>民族</w:t>
            </w:r>
          </w:p>
        </w:tc>
        <w:tc>
          <w:tcPr>
            <w:tcW w:w="594" w:type="pct"/>
            <w:vAlign w:val="center"/>
          </w:tcPr>
          <w:p w:rsidR="00BF7C60" w:rsidRPr="009E3C5E" w:rsidRDefault="00BF7C60" w:rsidP="00F30B57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BF7C60" w:rsidRDefault="00BF7C60" w:rsidP="00F30B57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9E3C5E">
              <w:rPr>
                <w:rFonts w:ascii="黑体" w:eastAsia="黑体" w:hint="eastAsia"/>
                <w:w w:val="90"/>
                <w:sz w:val="20"/>
                <w:szCs w:val="21"/>
              </w:rPr>
              <w:t>出生</w:t>
            </w:r>
          </w:p>
          <w:p w:rsidR="00BF7C60" w:rsidRPr="009E3C5E" w:rsidRDefault="00BF7C60" w:rsidP="00F30B57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9E3C5E">
              <w:rPr>
                <w:rFonts w:ascii="黑体" w:eastAsia="黑体" w:hint="eastAsia"/>
                <w:w w:val="90"/>
                <w:sz w:val="20"/>
                <w:szCs w:val="21"/>
              </w:rPr>
              <w:t>年月</w:t>
            </w:r>
          </w:p>
        </w:tc>
        <w:tc>
          <w:tcPr>
            <w:tcW w:w="665" w:type="pct"/>
            <w:gridSpan w:val="4"/>
            <w:vAlign w:val="center"/>
          </w:tcPr>
          <w:p w:rsidR="00BF7C60" w:rsidRPr="009E3C5E" w:rsidRDefault="00BF7C60" w:rsidP="00F30B57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783" w:type="pct"/>
            <w:vMerge w:val="restart"/>
            <w:vAlign w:val="center"/>
          </w:tcPr>
          <w:p w:rsidR="00BF7C60" w:rsidRPr="009E3C5E" w:rsidRDefault="00BF7C60" w:rsidP="00F30B57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Pr="009E3C5E" w:rsidRDefault="00BF7C60" w:rsidP="00F30B57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9E3C5E">
              <w:rPr>
                <w:rFonts w:ascii="黑体" w:eastAsia="黑体" w:hint="eastAsia"/>
                <w:w w:val="90"/>
                <w:sz w:val="20"/>
                <w:szCs w:val="21"/>
              </w:rPr>
              <w:t>照片</w:t>
            </w:r>
          </w:p>
        </w:tc>
      </w:tr>
      <w:tr w:rsidR="00BF7C60" w:rsidRPr="00CB6308" w:rsidTr="0012516E">
        <w:trPr>
          <w:cantSplit/>
          <w:trHeight w:val="482"/>
        </w:trPr>
        <w:tc>
          <w:tcPr>
            <w:tcW w:w="579" w:type="pct"/>
            <w:gridSpan w:val="2"/>
            <w:vAlign w:val="center"/>
          </w:tcPr>
          <w:p w:rsidR="00BF7C60" w:rsidRPr="009E3C5E" w:rsidRDefault="00BF7C60" w:rsidP="00F30B57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9E3C5E">
              <w:rPr>
                <w:rFonts w:ascii="黑体" w:eastAsia="黑体" w:hint="eastAsia"/>
                <w:w w:val="90"/>
                <w:sz w:val="20"/>
                <w:szCs w:val="21"/>
              </w:rPr>
              <w:t>学生类别</w:t>
            </w:r>
          </w:p>
        </w:tc>
        <w:tc>
          <w:tcPr>
            <w:tcW w:w="584" w:type="pct"/>
            <w:vAlign w:val="center"/>
          </w:tcPr>
          <w:p w:rsidR="00BF7C60" w:rsidRPr="009E3C5E" w:rsidRDefault="00BF7C60" w:rsidP="00F30B57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405" w:type="pct"/>
            <w:vAlign w:val="center"/>
          </w:tcPr>
          <w:p w:rsidR="00BF7C60" w:rsidRPr="009E3C5E" w:rsidRDefault="00BF7C60" w:rsidP="00F30B57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9E3C5E">
              <w:rPr>
                <w:rFonts w:ascii="黑体" w:eastAsia="黑体" w:hint="eastAsia"/>
                <w:w w:val="90"/>
                <w:sz w:val="20"/>
                <w:szCs w:val="21"/>
              </w:rPr>
              <w:t>年级</w:t>
            </w:r>
          </w:p>
        </w:tc>
        <w:tc>
          <w:tcPr>
            <w:tcW w:w="463" w:type="pct"/>
            <w:gridSpan w:val="4"/>
            <w:vAlign w:val="center"/>
          </w:tcPr>
          <w:p w:rsidR="00BF7C60" w:rsidRPr="009E3C5E" w:rsidRDefault="00BF7C60" w:rsidP="00F30B57">
            <w:pPr>
              <w:tabs>
                <w:tab w:val="left" w:pos="1245"/>
              </w:tabs>
              <w:spacing w:line="480" w:lineRule="auto"/>
              <w:jc w:val="center"/>
              <w:rPr>
                <w:rFonts w:ascii="黑体" w:eastAsia="黑体"/>
                <w:sz w:val="20"/>
                <w:szCs w:val="21"/>
              </w:rPr>
            </w:pPr>
          </w:p>
        </w:tc>
        <w:tc>
          <w:tcPr>
            <w:tcW w:w="529" w:type="pct"/>
            <w:gridSpan w:val="3"/>
            <w:vAlign w:val="center"/>
          </w:tcPr>
          <w:p w:rsidR="00BF7C60" w:rsidRPr="009E3C5E" w:rsidRDefault="00BF7C60" w:rsidP="00F30B57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9E3C5E">
              <w:rPr>
                <w:rFonts w:ascii="黑体" w:eastAsia="黑体" w:hint="eastAsia"/>
                <w:w w:val="90"/>
                <w:sz w:val="20"/>
                <w:szCs w:val="21"/>
              </w:rPr>
              <w:t>班主任电话</w:t>
            </w:r>
          </w:p>
        </w:tc>
        <w:tc>
          <w:tcPr>
            <w:tcW w:w="594" w:type="pct"/>
            <w:vAlign w:val="center"/>
          </w:tcPr>
          <w:p w:rsidR="00BF7C60" w:rsidRPr="009E3C5E" w:rsidRDefault="00BF7C60" w:rsidP="00F30B57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BF7C60" w:rsidRPr="009E3C5E" w:rsidRDefault="00BF7C60" w:rsidP="00F30B57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9E3C5E">
              <w:rPr>
                <w:rFonts w:ascii="黑体" w:eastAsia="黑体" w:hint="eastAsia"/>
                <w:w w:val="90"/>
                <w:sz w:val="20"/>
                <w:szCs w:val="21"/>
              </w:rPr>
              <w:t>手机</w:t>
            </w:r>
          </w:p>
        </w:tc>
        <w:tc>
          <w:tcPr>
            <w:tcW w:w="665" w:type="pct"/>
            <w:gridSpan w:val="4"/>
            <w:vAlign w:val="center"/>
          </w:tcPr>
          <w:p w:rsidR="00BF7C60" w:rsidRPr="009E3C5E" w:rsidRDefault="00BF7C60" w:rsidP="00F30B57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783" w:type="pct"/>
            <w:vMerge/>
            <w:vAlign w:val="center"/>
          </w:tcPr>
          <w:p w:rsidR="00BF7C60" w:rsidRPr="009E3C5E" w:rsidRDefault="00BF7C60" w:rsidP="00F30B57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</w:tr>
      <w:tr w:rsidR="00BF7C60" w:rsidRPr="00CB6308" w:rsidTr="0012516E">
        <w:trPr>
          <w:cantSplit/>
          <w:trHeight w:val="436"/>
        </w:trPr>
        <w:tc>
          <w:tcPr>
            <w:tcW w:w="579" w:type="pct"/>
            <w:gridSpan w:val="2"/>
            <w:vAlign w:val="center"/>
          </w:tcPr>
          <w:p w:rsidR="00BF7C60" w:rsidRPr="009E3C5E" w:rsidRDefault="00BF7C60" w:rsidP="00F30B57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9E3C5E">
              <w:rPr>
                <w:rFonts w:ascii="黑体" w:eastAsia="黑体" w:hint="eastAsia"/>
                <w:w w:val="90"/>
                <w:sz w:val="20"/>
                <w:szCs w:val="21"/>
              </w:rPr>
              <w:t>学校名称</w:t>
            </w:r>
          </w:p>
        </w:tc>
        <w:tc>
          <w:tcPr>
            <w:tcW w:w="2575" w:type="pct"/>
            <w:gridSpan w:val="10"/>
            <w:vAlign w:val="center"/>
          </w:tcPr>
          <w:p w:rsidR="00BF7C60" w:rsidRPr="009E3C5E" w:rsidRDefault="00BF7C60" w:rsidP="00F30B57">
            <w:pPr>
              <w:tabs>
                <w:tab w:val="left" w:pos="825"/>
                <w:tab w:val="center" w:pos="2313"/>
              </w:tabs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BF7C60" w:rsidRPr="009E3C5E" w:rsidRDefault="00BF7C60" w:rsidP="002E6EE7">
            <w:pPr>
              <w:tabs>
                <w:tab w:val="left" w:pos="825"/>
                <w:tab w:val="center" w:pos="2313"/>
              </w:tabs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9E3C5E">
              <w:rPr>
                <w:rFonts w:ascii="黑体" w:eastAsia="黑体" w:hint="eastAsia"/>
                <w:w w:val="90"/>
                <w:sz w:val="20"/>
                <w:szCs w:val="21"/>
              </w:rPr>
              <w:t>中高考分数</w:t>
            </w:r>
          </w:p>
        </w:tc>
        <w:tc>
          <w:tcPr>
            <w:tcW w:w="665" w:type="pct"/>
            <w:gridSpan w:val="4"/>
            <w:vAlign w:val="center"/>
          </w:tcPr>
          <w:p w:rsidR="00BF7C60" w:rsidRPr="009E3C5E" w:rsidRDefault="00BF7C60" w:rsidP="00F30B57">
            <w:pPr>
              <w:tabs>
                <w:tab w:val="left" w:pos="825"/>
                <w:tab w:val="center" w:pos="2313"/>
              </w:tabs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783" w:type="pct"/>
            <w:vMerge/>
            <w:vAlign w:val="center"/>
          </w:tcPr>
          <w:p w:rsidR="00BF7C60" w:rsidRPr="009E3C5E" w:rsidRDefault="00BF7C60" w:rsidP="00F30B57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</w:tr>
      <w:tr w:rsidR="00BF7C60" w:rsidRPr="00CB6308" w:rsidTr="0012516E">
        <w:trPr>
          <w:cantSplit/>
          <w:trHeight w:val="500"/>
        </w:trPr>
        <w:tc>
          <w:tcPr>
            <w:tcW w:w="579" w:type="pct"/>
            <w:gridSpan w:val="2"/>
            <w:vAlign w:val="center"/>
          </w:tcPr>
          <w:p w:rsidR="00BF7C60" w:rsidRPr="009E3C5E" w:rsidRDefault="00BF7C60" w:rsidP="00F30B57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9E3C5E">
              <w:rPr>
                <w:rFonts w:ascii="黑体" w:eastAsia="黑体" w:hint="eastAsia"/>
                <w:w w:val="90"/>
                <w:sz w:val="20"/>
                <w:szCs w:val="21"/>
              </w:rPr>
              <w:t>乡镇街道</w:t>
            </w:r>
          </w:p>
        </w:tc>
        <w:tc>
          <w:tcPr>
            <w:tcW w:w="1320" w:type="pct"/>
            <w:gridSpan w:val="4"/>
            <w:vAlign w:val="center"/>
          </w:tcPr>
          <w:p w:rsidR="00BF7C60" w:rsidRPr="009E3C5E" w:rsidRDefault="00BF7C60" w:rsidP="00F30B57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BF7C60" w:rsidRDefault="00BF7C60" w:rsidP="00F30B57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9E3C5E">
              <w:rPr>
                <w:rFonts w:ascii="黑体" w:eastAsia="黑体" w:hint="eastAsia"/>
                <w:w w:val="90"/>
                <w:sz w:val="20"/>
                <w:szCs w:val="21"/>
              </w:rPr>
              <w:t>所属</w:t>
            </w:r>
          </w:p>
          <w:p w:rsidR="00BF7C60" w:rsidRPr="009E3C5E" w:rsidRDefault="00BF7C60" w:rsidP="00F30B57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9E3C5E">
              <w:rPr>
                <w:rFonts w:ascii="黑体" w:eastAsia="黑体" w:hint="eastAsia"/>
                <w:w w:val="90"/>
                <w:sz w:val="20"/>
                <w:szCs w:val="21"/>
              </w:rPr>
              <w:t>地区</w:t>
            </w:r>
          </w:p>
        </w:tc>
        <w:tc>
          <w:tcPr>
            <w:tcW w:w="736" w:type="pct"/>
            <w:gridSpan w:val="3"/>
            <w:vAlign w:val="center"/>
          </w:tcPr>
          <w:p w:rsidR="00BF7C60" w:rsidRPr="009E3C5E" w:rsidRDefault="00BF7C60" w:rsidP="00F30B57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BF7C60" w:rsidRPr="009E3C5E" w:rsidRDefault="00BF7C60" w:rsidP="00F30B57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9E3C5E">
              <w:rPr>
                <w:rFonts w:ascii="黑体" w:eastAsia="黑体" w:hint="eastAsia"/>
                <w:sz w:val="20"/>
                <w:szCs w:val="21"/>
              </w:rPr>
              <w:t>籍贯</w:t>
            </w:r>
          </w:p>
        </w:tc>
        <w:tc>
          <w:tcPr>
            <w:tcW w:w="665" w:type="pct"/>
            <w:gridSpan w:val="4"/>
            <w:vAlign w:val="center"/>
          </w:tcPr>
          <w:p w:rsidR="00BF7C60" w:rsidRPr="009E3C5E" w:rsidRDefault="00BF7C60" w:rsidP="00F30B57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783" w:type="pct"/>
            <w:vMerge/>
            <w:vAlign w:val="center"/>
          </w:tcPr>
          <w:p w:rsidR="00BF7C60" w:rsidRPr="009E3C5E" w:rsidRDefault="00BF7C60" w:rsidP="00F30B57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</w:tr>
      <w:tr w:rsidR="00BF7C60" w:rsidRPr="00CB6308" w:rsidTr="0012516E">
        <w:trPr>
          <w:cantSplit/>
          <w:trHeight w:val="284"/>
        </w:trPr>
        <w:tc>
          <w:tcPr>
            <w:tcW w:w="579" w:type="pct"/>
            <w:gridSpan w:val="2"/>
          </w:tcPr>
          <w:p w:rsidR="00BF7C60" w:rsidRPr="009E3C5E" w:rsidRDefault="00BF7C60" w:rsidP="00F30B57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9E3C5E">
              <w:rPr>
                <w:rFonts w:ascii="黑体" w:eastAsia="黑体" w:hint="eastAsia"/>
                <w:w w:val="90"/>
                <w:sz w:val="20"/>
                <w:szCs w:val="21"/>
              </w:rPr>
              <w:t>家庭住址</w:t>
            </w:r>
          </w:p>
        </w:tc>
        <w:tc>
          <w:tcPr>
            <w:tcW w:w="1839" w:type="pct"/>
            <w:gridSpan w:val="7"/>
          </w:tcPr>
          <w:p w:rsidR="00BF7C60" w:rsidRPr="009E3C5E" w:rsidRDefault="00BF7C60" w:rsidP="00F30B57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736" w:type="pct"/>
            <w:gridSpan w:val="3"/>
          </w:tcPr>
          <w:p w:rsidR="00BF7C60" w:rsidRPr="009E3C5E" w:rsidRDefault="00BF7C60" w:rsidP="00F30B57">
            <w:pPr>
              <w:spacing w:line="48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9E3C5E">
              <w:rPr>
                <w:rFonts w:ascii="黑体" w:eastAsia="黑体" w:hint="eastAsia"/>
                <w:w w:val="90"/>
                <w:sz w:val="20"/>
                <w:szCs w:val="21"/>
              </w:rPr>
              <w:t>联系电话</w:t>
            </w:r>
          </w:p>
        </w:tc>
        <w:tc>
          <w:tcPr>
            <w:tcW w:w="1846" w:type="pct"/>
            <w:gridSpan w:val="7"/>
          </w:tcPr>
          <w:p w:rsidR="00BF7C60" w:rsidRPr="009E3C5E" w:rsidRDefault="00BF7C60" w:rsidP="00F30B57">
            <w:pPr>
              <w:spacing w:line="480" w:lineRule="auto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</w:tr>
      <w:tr w:rsidR="00BF7C60" w:rsidRPr="00CB6308" w:rsidTr="0012516E">
        <w:trPr>
          <w:cantSplit/>
          <w:trHeight w:val="646"/>
        </w:trPr>
        <w:tc>
          <w:tcPr>
            <w:tcW w:w="579" w:type="pct"/>
            <w:gridSpan w:val="2"/>
            <w:vAlign w:val="center"/>
          </w:tcPr>
          <w:p w:rsidR="00BF7C60" w:rsidRPr="009E3C5E" w:rsidRDefault="00BF7C60" w:rsidP="00692368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  <w:r w:rsidRPr="009E3C5E">
              <w:rPr>
                <w:rFonts w:ascii="黑体" w:eastAsia="黑体" w:hint="eastAsia"/>
                <w:w w:val="90"/>
                <w:sz w:val="20"/>
                <w:szCs w:val="21"/>
              </w:rPr>
              <w:t>身份证号码</w:t>
            </w:r>
          </w:p>
        </w:tc>
        <w:tc>
          <w:tcPr>
            <w:tcW w:w="4421" w:type="pct"/>
            <w:gridSpan w:val="17"/>
          </w:tcPr>
          <w:p w:rsidR="00BF7C60" w:rsidRPr="009E3C5E" w:rsidRDefault="00BF7C60" w:rsidP="00F30B57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</w:tr>
      <w:tr w:rsidR="00BF7C60" w:rsidRPr="00CB6308" w:rsidTr="0012516E">
        <w:trPr>
          <w:cantSplit/>
          <w:trHeight w:val="697"/>
        </w:trPr>
        <w:tc>
          <w:tcPr>
            <w:tcW w:w="579" w:type="pct"/>
            <w:gridSpan w:val="2"/>
            <w:vAlign w:val="center"/>
          </w:tcPr>
          <w:p w:rsidR="00BF7C60" w:rsidRPr="009E3C5E" w:rsidRDefault="00BF7C60" w:rsidP="002E6EE7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9E3C5E">
              <w:rPr>
                <w:rFonts w:ascii="黑体" w:eastAsia="黑体" w:hint="eastAsia"/>
                <w:w w:val="90"/>
                <w:sz w:val="20"/>
                <w:szCs w:val="21"/>
              </w:rPr>
              <w:t>贫困生类型</w:t>
            </w:r>
          </w:p>
        </w:tc>
        <w:tc>
          <w:tcPr>
            <w:tcW w:w="1244" w:type="pct"/>
            <w:gridSpan w:val="3"/>
          </w:tcPr>
          <w:p w:rsidR="00BF7C60" w:rsidRPr="009E3C5E" w:rsidRDefault="00BF7C60" w:rsidP="002E6EE7">
            <w:pPr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595" w:type="pct"/>
            <w:gridSpan w:val="4"/>
            <w:vAlign w:val="center"/>
          </w:tcPr>
          <w:p w:rsidR="00BF7C60" w:rsidRPr="009E3C5E" w:rsidRDefault="00BF7C60" w:rsidP="002E6EE7">
            <w:pPr>
              <w:jc w:val="center"/>
              <w:rPr>
                <w:rFonts w:ascii="黑体" w:eastAsia="黑体" w:hAnsi="黑体"/>
                <w:w w:val="90"/>
                <w:sz w:val="20"/>
                <w:szCs w:val="20"/>
              </w:rPr>
            </w:pPr>
            <w:r w:rsidRPr="009E3C5E">
              <w:rPr>
                <w:rFonts w:ascii="黑体" w:eastAsia="黑体" w:hAnsi="黑体" w:hint="eastAsia"/>
                <w:bCs/>
                <w:sz w:val="20"/>
                <w:szCs w:val="20"/>
              </w:rPr>
              <w:t>人口数</w:t>
            </w:r>
          </w:p>
        </w:tc>
        <w:tc>
          <w:tcPr>
            <w:tcW w:w="739" w:type="pct"/>
            <w:gridSpan w:val="4"/>
          </w:tcPr>
          <w:p w:rsidR="00BF7C60" w:rsidRPr="009E3C5E" w:rsidRDefault="00BF7C60" w:rsidP="002E6EE7">
            <w:pPr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858" w:type="pct"/>
            <w:gridSpan w:val="3"/>
            <w:vAlign w:val="center"/>
          </w:tcPr>
          <w:p w:rsidR="00BF7C60" w:rsidRPr="009E3C5E" w:rsidRDefault="00BF7C60" w:rsidP="002E6EE7">
            <w:pPr>
              <w:jc w:val="center"/>
              <w:rPr>
                <w:rFonts w:ascii="黑体" w:eastAsia="黑体" w:hAnsi="黑体"/>
                <w:w w:val="90"/>
                <w:sz w:val="20"/>
                <w:szCs w:val="20"/>
              </w:rPr>
            </w:pPr>
            <w:r w:rsidRPr="009E3C5E">
              <w:rPr>
                <w:rFonts w:ascii="黑体" w:eastAsia="黑体" w:hAnsi="黑体" w:hint="eastAsia"/>
                <w:bCs/>
                <w:sz w:val="20"/>
                <w:szCs w:val="20"/>
              </w:rPr>
              <w:t>年人均收入</w:t>
            </w:r>
          </w:p>
        </w:tc>
        <w:tc>
          <w:tcPr>
            <w:tcW w:w="985" w:type="pct"/>
            <w:gridSpan w:val="3"/>
          </w:tcPr>
          <w:p w:rsidR="00BF7C60" w:rsidRPr="009E3C5E" w:rsidRDefault="00BF7C60" w:rsidP="002E6EE7">
            <w:pPr>
              <w:rPr>
                <w:rFonts w:ascii="黑体" w:eastAsia="黑体"/>
                <w:w w:val="90"/>
                <w:sz w:val="20"/>
                <w:szCs w:val="21"/>
              </w:rPr>
            </w:pPr>
          </w:p>
        </w:tc>
      </w:tr>
      <w:tr w:rsidR="00BF7C60" w:rsidRPr="00CB6308" w:rsidTr="0012516E">
        <w:trPr>
          <w:cantSplit/>
          <w:trHeight w:val="1685"/>
        </w:trPr>
        <w:tc>
          <w:tcPr>
            <w:tcW w:w="579" w:type="pct"/>
            <w:gridSpan w:val="2"/>
            <w:tcBorders>
              <w:bottom w:val="nil"/>
            </w:tcBorders>
            <w:vAlign w:val="center"/>
          </w:tcPr>
          <w:p w:rsidR="00BF7C60" w:rsidRPr="00CB6308" w:rsidRDefault="00BF7C60" w:rsidP="00F30B57">
            <w:pPr>
              <w:spacing w:line="240" w:lineRule="atLeast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>
              <w:rPr>
                <w:rFonts w:ascii="黑体" w:eastAsia="黑体" w:hint="eastAsia"/>
                <w:w w:val="90"/>
                <w:sz w:val="20"/>
                <w:szCs w:val="21"/>
              </w:rPr>
              <w:t>困难</w:t>
            </w:r>
            <w:bookmarkStart w:id="0" w:name="_GoBack"/>
            <w:bookmarkEnd w:id="0"/>
            <w:r>
              <w:rPr>
                <w:rFonts w:ascii="黑体" w:eastAsia="黑体" w:hint="eastAsia"/>
                <w:w w:val="90"/>
                <w:sz w:val="20"/>
                <w:szCs w:val="21"/>
              </w:rPr>
              <w:t>详情</w:t>
            </w:r>
          </w:p>
        </w:tc>
        <w:tc>
          <w:tcPr>
            <w:tcW w:w="4421" w:type="pct"/>
            <w:gridSpan w:val="17"/>
            <w:tcBorders>
              <w:bottom w:val="nil"/>
            </w:tcBorders>
          </w:tcPr>
          <w:p w:rsidR="00BF7C60" w:rsidRPr="00CB6308" w:rsidRDefault="00BF7C60" w:rsidP="00F30B57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</w:tr>
      <w:tr w:rsidR="00BF7C60" w:rsidRPr="00CB6308" w:rsidTr="0012516E">
        <w:trPr>
          <w:cantSplit/>
          <w:trHeight w:val="563"/>
        </w:trPr>
        <w:tc>
          <w:tcPr>
            <w:tcW w:w="579" w:type="pct"/>
            <w:gridSpan w:val="2"/>
            <w:vAlign w:val="center"/>
          </w:tcPr>
          <w:p w:rsidR="00BF7C60" w:rsidRPr="00CB6308" w:rsidRDefault="00BF7C60" w:rsidP="00F30B57">
            <w:pPr>
              <w:spacing w:line="240" w:lineRule="atLeast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>
              <w:rPr>
                <w:rFonts w:ascii="黑体" w:eastAsia="黑体" w:hint="eastAsia"/>
                <w:w w:val="90"/>
                <w:sz w:val="20"/>
                <w:szCs w:val="21"/>
              </w:rPr>
              <w:t>监护人姓名</w:t>
            </w:r>
          </w:p>
        </w:tc>
        <w:tc>
          <w:tcPr>
            <w:tcW w:w="1244" w:type="pct"/>
            <w:gridSpan w:val="3"/>
            <w:vAlign w:val="center"/>
          </w:tcPr>
          <w:p w:rsidR="00BF7C60" w:rsidRPr="00CB6308" w:rsidRDefault="00BF7C60" w:rsidP="00F30B57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670" w:type="pct"/>
            <w:gridSpan w:val="5"/>
            <w:vAlign w:val="center"/>
          </w:tcPr>
          <w:p w:rsidR="00BF7C60" w:rsidRPr="00CB6308" w:rsidRDefault="00BF7C60" w:rsidP="00F30B57">
            <w:pPr>
              <w:spacing w:line="240" w:lineRule="atLeast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>
              <w:rPr>
                <w:rFonts w:ascii="黑体" w:eastAsia="黑体" w:hint="eastAsia"/>
                <w:w w:val="90"/>
                <w:sz w:val="20"/>
                <w:szCs w:val="21"/>
              </w:rPr>
              <w:t>监护人关系</w:t>
            </w:r>
          </w:p>
        </w:tc>
        <w:tc>
          <w:tcPr>
            <w:tcW w:w="660" w:type="pct"/>
            <w:gridSpan w:val="2"/>
            <w:vAlign w:val="center"/>
          </w:tcPr>
          <w:p w:rsidR="00BF7C60" w:rsidRPr="00CB6308" w:rsidRDefault="00BF7C60" w:rsidP="00F30B57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934" w:type="pct"/>
            <w:gridSpan w:val="5"/>
            <w:vAlign w:val="center"/>
          </w:tcPr>
          <w:p w:rsidR="00BF7C60" w:rsidRPr="00CB6308" w:rsidRDefault="00BF7C60" w:rsidP="00F30B57">
            <w:pPr>
              <w:spacing w:line="240" w:lineRule="atLeast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>
              <w:rPr>
                <w:rFonts w:ascii="黑体" w:eastAsia="黑体" w:hint="eastAsia"/>
                <w:w w:val="90"/>
                <w:sz w:val="20"/>
                <w:szCs w:val="21"/>
              </w:rPr>
              <w:t>监护人联系电话</w:t>
            </w:r>
          </w:p>
        </w:tc>
        <w:tc>
          <w:tcPr>
            <w:tcW w:w="914" w:type="pct"/>
            <w:gridSpan w:val="2"/>
            <w:vAlign w:val="center"/>
          </w:tcPr>
          <w:p w:rsidR="00BF7C60" w:rsidRPr="00CB6308" w:rsidRDefault="00BF7C60" w:rsidP="00F30B57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</w:tr>
      <w:tr w:rsidR="00BF7C60" w:rsidRPr="00CB6308" w:rsidTr="0012516E">
        <w:trPr>
          <w:cantSplit/>
          <w:trHeight w:val="557"/>
        </w:trPr>
        <w:tc>
          <w:tcPr>
            <w:tcW w:w="579" w:type="pct"/>
            <w:gridSpan w:val="2"/>
            <w:vAlign w:val="center"/>
          </w:tcPr>
          <w:p w:rsidR="00BF7C60" w:rsidRPr="00CB6308" w:rsidRDefault="00BF7C60" w:rsidP="00F30B57">
            <w:pPr>
              <w:spacing w:line="240" w:lineRule="atLeast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>
              <w:rPr>
                <w:rFonts w:ascii="黑体" w:eastAsia="黑体" w:hint="eastAsia"/>
                <w:w w:val="90"/>
                <w:sz w:val="20"/>
                <w:szCs w:val="21"/>
              </w:rPr>
              <w:t>填写日期</w:t>
            </w:r>
          </w:p>
        </w:tc>
        <w:tc>
          <w:tcPr>
            <w:tcW w:w="1914" w:type="pct"/>
            <w:gridSpan w:val="8"/>
            <w:vAlign w:val="center"/>
          </w:tcPr>
          <w:p w:rsidR="00BF7C60" w:rsidRPr="00CB6308" w:rsidRDefault="00BF7C60" w:rsidP="00F30B57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  <w:tc>
          <w:tcPr>
            <w:tcW w:w="660" w:type="pct"/>
            <w:gridSpan w:val="2"/>
            <w:vAlign w:val="center"/>
          </w:tcPr>
          <w:p w:rsidR="00BF7C60" w:rsidRPr="00CB6308" w:rsidRDefault="00BF7C60" w:rsidP="00F30B57">
            <w:pPr>
              <w:spacing w:line="240" w:lineRule="atLeast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>
              <w:rPr>
                <w:rFonts w:ascii="黑体" w:eastAsia="黑体" w:hint="eastAsia"/>
                <w:w w:val="90"/>
                <w:sz w:val="20"/>
                <w:szCs w:val="21"/>
              </w:rPr>
              <w:t>审核人</w:t>
            </w:r>
          </w:p>
        </w:tc>
        <w:tc>
          <w:tcPr>
            <w:tcW w:w="1848" w:type="pct"/>
            <w:gridSpan w:val="7"/>
            <w:vAlign w:val="center"/>
          </w:tcPr>
          <w:p w:rsidR="00BF7C60" w:rsidRPr="00CB6308" w:rsidRDefault="00BF7C60" w:rsidP="00F30B57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</w:tc>
      </w:tr>
      <w:tr w:rsidR="00BF7C60" w:rsidRPr="00CB6308" w:rsidTr="0012516E">
        <w:trPr>
          <w:cantSplit/>
          <w:trHeight w:val="3397"/>
        </w:trPr>
        <w:tc>
          <w:tcPr>
            <w:tcW w:w="351" w:type="pct"/>
          </w:tcPr>
          <w:p w:rsidR="00BF7C60" w:rsidRPr="00CB6308" w:rsidRDefault="00BF7C60" w:rsidP="00F30B57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Pr="00CB6308" w:rsidRDefault="00BF7C60" w:rsidP="00F30B57">
            <w:pPr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Default="00BF7C60" w:rsidP="00F30B57">
            <w:pPr>
              <w:spacing w:line="360" w:lineRule="auto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Pr="00CB6308" w:rsidRDefault="00BF7C60" w:rsidP="00F30B57">
            <w:pPr>
              <w:spacing w:line="360" w:lineRule="auto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学校</w:t>
            </w:r>
          </w:p>
          <w:p w:rsidR="00BF7C60" w:rsidRPr="00CB6308" w:rsidRDefault="00BF7C60" w:rsidP="00F30B57">
            <w:pPr>
              <w:spacing w:line="360" w:lineRule="auto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意见</w:t>
            </w:r>
          </w:p>
        </w:tc>
        <w:tc>
          <w:tcPr>
            <w:tcW w:w="1216" w:type="pct"/>
            <w:gridSpan w:val="3"/>
          </w:tcPr>
          <w:p w:rsidR="00BF7C60" w:rsidRPr="00CB6308" w:rsidRDefault="00BF7C60" w:rsidP="00F30B57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Pr="00CB6308" w:rsidRDefault="00BF7C60" w:rsidP="00F30B57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Pr="00CB6308" w:rsidRDefault="00BF7C60" w:rsidP="00F30B57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Pr="00CB6308" w:rsidRDefault="00BF7C60" w:rsidP="00F30B57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Pr="00CB6308" w:rsidRDefault="00BF7C60" w:rsidP="00F30B57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Pr="00CB6308" w:rsidRDefault="00BF7C60" w:rsidP="00F30B57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Pr="00CB6308" w:rsidRDefault="00BF7C60" w:rsidP="00F30B57">
            <w:pPr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Default="00BF7C60" w:rsidP="00F30B57">
            <w:pPr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Pr="00CB6308" w:rsidRDefault="00BF7C60" w:rsidP="00F30B57">
            <w:pPr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校长签名：</w:t>
            </w:r>
          </w:p>
          <w:p w:rsidR="00BF7C60" w:rsidRPr="00CB6308" w:rsidRDefault="00BF7C60" w:rsidP="00F30B57">
            <w:pPr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盖章</w:t>
            </w:r>
          </w:p>
        </w:tc>
        <w:tc>
          <w:tcPr>
            <w:tcW w:w="392" w:type="pct"/>
            <w:gridSpan w:val="3"/>
          </w:tcPr>
          <w:p w:rsidR="00BF7C60" w:rsidRPr="00CB6308" w:rsidRDefault="00BF7C60" w:rsidP="00F30B57">
            <w:pPr>
              <w:spacing w:line="276" w:lineRule="auto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Pr="00CB6308" w:rsidRDefault="00BF7C60" w:rsidP="00F30B57">
            <w:pPr>
              <w:spacing w:line="276" w:lineRule="auto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Pr="00CB6308" w:rsidRDefault="00BF7C60" w:rsidP="00F30B57">
            <w:pPr>
              <w:spacing w:line="360" w:lineRule="auto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乡镇、街道</w:t>
            </w:r>
          </w:p>
          <w:p w:rsidR="00BF7C60" w:rsidRPr="00CB6308" w:rsidRDefault="00BF7C60" w:rsidP="00F30B57">
            <w:pPr>
              <w:widowControl/>
              <w:spacing w:line="360" w:lineRule="auto"/>
              <w:jc w:val="center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意见：</w:t>
            </w:r>
          </w:p>
        </w:tc>
        <w:tc>
          <w:tcPr>
            <w:tcW w:w="1193" w:type="pct"/>
            <w:gridSpan w:val="5"/>
          </w:tcPr>
          <w:p w:rsidR="00BF7C60" w:rsidRDefault="00BF7C60" w:rsidP="00F30B57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Default="00BF7C60" w:rsidP="00F30B57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Default="00BF7C60" w:rsidP="00F30B57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Default="00BF7C60" w:rsidP="00F30B57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Default="00BF7C60" w:rsidP="00F30B57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Default="00BF7C60" w:rsidP="00F30B57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Pr="00CB6308" w:rsidRDefault="00BF7C60" w:rsidP="00F30B57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Default="00BF7C60" w:rsidP="00F30B57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Pr="00CB6308" w:rsidRDefault="00BF7C60" w:rsidP="00F30B57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民政助理员签名：</w:t>
            </w:r>
          </w:p>
          <w:p w:rsidR="00BF7C60" w:rsidRPr="00CB6308" w:rsidRDefault="00BF7C60" w:rsidP="00F30B57">
            <w:pPr>
              <w:spacing w:line="240" w:lineRule="atLeast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盖章</w:t>
            </w:r>
          </w:p>
        </w:tc>
        <w:tc>
          <w:tcPr>
            <w:tcW w:w="410" w:type="pct"/>
            <w:gridSpan w:val="3"/>
          </w:tcPr>
          <w:p w:rsidR="00BF7C60" w:rsidRPr="00CB6308" w:rsidRDefault="00BF7C60" w:rsidP="00692368">
            <w:pPr>
              <w:spacing w:line="360" w:lineRule="auto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  <w:r w:rsidRPr="00CB6308">
              <w:rPr>
                <w:rFonts w:ascii="黑体" w:eastAsia="黑体" w:hint="eastAsia"/>
                <w:w w:val="90"/>
                <w:sz w:val="20"/>
                <w:szCs w:val="21"/>
              </w:rPr>
              <w:t>县（市、区）慈善总会、希望办和教育基金会意见</w:t>
            </w:r>
          </w:p>
        </w:tc>
        <w:tc>
          <w:tcPr>
            <w:tcW w:w="1438" w:type="pct"/>
            <w:gridSpan w:val="4"/>
          </w:tcPr>
          <w:p w:rsidR="00BF7C60" w:rsidRDefault="00BF7C60" w:rsidP="00F30B57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Default="00BF7C60" w:rsidP="00F30B57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Default="00BF7C60" w:rsidP="00F30B57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Default="00BF7C60" w:rsidP="00F30B57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Default="00BF7C60" w:rsidP="00F30B57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Default="00BF7C60" w:rsidP="00F30B57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Default="00BF7C60" w:rsidP="00F30B57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Default="00BF7C60" w:rsidP="00F30B57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</w:p>
          <w:p w:rsidR="00BF7C60" w:rsidRDefault="00BF7C60" w:rsidP="00F30B57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  <w:r>
              <w:rPr>
                <w:rFonts w:ascii="黑体" w:eastAsia="黑体" w:hint="eastAsia"/>
                <w:w w:val="90"/>
                <w:sz w:val="20"/>
                <w:szCs w:val="21"/>
              </w:rPr>
              <w:t>签名：</w:t>
            </w:r>
          </w:p>
          <w:p w:rsidR="00BF7C60" w:rsidRPr="00CB6308" w:rsidRDefault="00BF7C60" w:rsidP="00F30B57">
            <w:pPr>
              <w:spacing w:line="240" w:lineRule="atLeast"/>
              <w:jc w:val="left"/>
              <w:rPr>
                <w:rFonts w:ascii="黑体" w:eastAsia="黑体"/>
                <w:w w:val="90"/>
                <w:sz w:val="20"/>
                <w:szCs w:val="21"/>
              </w:rPr>
            </w:pPr>
            <w:r>
              <w:rPr>
                <w:rFonts w:ascii="黑体" w:eastAsia="黑体" w:hint="eastAsia"/>
                <w:w w:val="90"/>
                <w:sz w:val="20"/>
                <w:szCs w:val="21"/>
              </w:rPr>
              <w:t>盖章：</w:t>
            </w:r>
          </w:p>
        </w:tc>
      </w:tr>
    </w:tbl>
    <w:p w:rsidR="00BF7C60" w:rsidRDefault="00BF7C60" w:rsidP="002E6EE7">
      <w:pPr>
        <w:spacing w:line="240" w:lineRule="atLeast"/>
        <w:rPr>
          <w:rFonts w:ascii="黑体" w:eastAsia="黑体"/>
          <w:w w:val="90"/>
          <w:sz w:val="20"/>
          <w:szCs w:val="21"/>
        </w:rPr>
      </w:pPr>
      <w:r>
        <w:rPr>
          <w:rFonts w:ascii="黑体" w:eastAsia="黑体" w:hint="eastAsia"/>
          <w:w w:val="90"/>
          <w:sz w:val="20"/>
          <w:szCs w:val="21"/>
        </w:rPr>
        <w:t>注：本表一式</w:t>
      </w:r>
      <w:r>
        <w:rPr>
          <w:rFonts w:ascii="黑体" w:eastAsia="黑体"/>
          <w:w w:val="90"/>
          <w:sz w:val="20"/>
          <w:szCs w:val="21"/>
        </w:rPr>
        <w:t>3</w:t>
      </w:r>
      <w:r>
        <w:rPr>
          <w:rFonts w:ascii="黑体" w:eastAsia="黑体" w:hint="eastAsia"/>
          <w:w w:val="90"/>
          <w:sz w:val="20"/>
          <w:szCs w:val="21"/>
        </w:rPr>
        <w:t>份，市、县（市、区）人民教育基金会，学校各存一份。</w:t>
      </w:r>
    </w:p>
    <w:sectPr w:rsidR="00BF7C60" w:rsidSect="00982D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C60" w:rsidRDefault="00BF7C60" w:rsidP="00982DCC">
      <w:r>
        <w:separator/>
      </w:r>
    </w:p>
  </w:endnote>
  <w:endnote w:type="continuationSeparator" w:id="0">
    <w:p w:rsidR="00BF7C60" w:rsidRDefault="00BF7C60" w:rsidP="00982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C60" w:rsidRDefault="00BF7C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C60" w:rsidRDefault="00BF7C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C60" w:rsidRDefault="00BF7C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C60" w:rsidRDefault="00BF7C60" w:rsidP="00982DCC">
      <w:r>
        <w:separator/>
      </w:r>
    </w:p>
  </w:footnote>
  <w:footnote w:type="continuationSeparator" w:id="0">
    <w:p w:rsidR="00BF7C60" w:rsidRDefault="00BF7C60" w:rsidP="00982D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C60" w:rsidRDefault="00BF7C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C60" w:rsidRDefault="00BF7C6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C60" w:rsidRDefault="00BF7C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A8166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52E8097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3F86557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F70057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59FEE83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208643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B82461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34E8AD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F3A5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64815D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2DCC"/>
    <w:rsid w:val="00047A60"/>
    <w:rsid w:val="0012516E"/>
    <w:rsid w:val="0014107F"/>
    <w:rsid w:val="00155956"/>
    <w:rsid w:val="001A2F02"/>
    <w:rsid w:val="001A54DD"/>
    <w:rsid w:val="00256012"/>
    <w:rsid w:val="002E6EE7"/>
    <w:rsid w:val="002F4C47"/>
    <w:rsid w:val="00302CD0"/>
    <w:rsid w:val="003F66CA"/>
    <w:rsid w:val="00432FA5"/>
    <w:rsid w:val="00486A6D"/>
    <w:rsid w:val="004D0B8B"/>
    <w:rsid w:val="005C2154"/>
    <w:rsid w:val="0066004C"/>
    <w:rsid w:val="00692368"/>
    <w:rsid w:val="006E4491"/>
    <w:rsid w:val="008128C7"/>
    <w:rsid w:val="008B3A31"/>
    <w:rsid w:val="00973CB9"/>
    <w:rsid w:val="00982DCC"/>
    <w:rsid w:val="009C67AC"/>
    <w:rsid w:val="009E31D7"/>
    <w:rsid w:val="009E3C5E"/>
    <w:rsid w:val="00B75941"/>
    <w:rsid w:val="00B97FD2"/>
    <w:rsid w:val="00BA5BF8"/>
    <w:rsid w:val="00BC29B2"/>
    <w:rsid w:val="00BF7C60"/>
    <w:rsid w:val="00C108C8"/>
    <w:rsid w:val="00C26BE3"/>
    <w:rsid w:val="00C766EC"/>
    <w:rsid w:val="00CA117D"/>
    <w:rsid w:val="00CB6308"/>
    <w:rsid w:val="00CC6B41"/>
    <w:rsid w:val="00D25F77"/>
    <w:rsid w:val="00D957E6"/>
    <w:rsid w:val="00E177EA"/>
    <w:rsid w:val="00E8584B"/>
    <w:rsid w:val="00EA1C31"/>
    <w:rsid w:val="00EF0990"/>
    <w:rsid w:val="00F30B57"/>
    <w:rsid w:val="00F658A5"/>
    <w:rsid w:val="00F95BCC"/>
    <w:rsid w:val="00FC7C14"/>
    <w:rsid w:val="00FE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DCC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82DCC"/>
    <w:rPr>
      <w:kern w:val="0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2DCC"/>
    <w:rPr>
      <w:rFonts w:ascii="Times New Roman" w:eastAsia="宋体" w:hAnsi="Times New Roman"/>
      <w:sz w:val="18"/>
    </w:rPr>
  </w:style>
  <w:style w:type="paragraph" w:styleId="Footer">
    <w:name w:val="footer"/>
    <w:basedOn w:val="Normal"/>
    <w:link w:val="FooterChar"/>
    <w:uiPriority w:val="99"/>
    <w:rsid w:val="00982DC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82DCC"/>
    <w:rPr>
      <w:sz w:val="18"/>
    </w:rPr>
  </w:style>
  <w:style w:type="paragraph" w:styleId="Header">
    <w:name w:val="header"/>
    <w:basedOn w:val="Normal"/>
    <w:link w:val="HeaderChar"/>
    <w:uiPriority w:val="99"/>
    <w:rsid w:val="00982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82DCC"/>
    <w:rPr>
      <w:sz w:val="18"/>
    </w:rPr>
  </w:style>
  <w:style w:type="paragraph" w:customStyle="1" w:styleId="ListParagraph1">
    <w:name w:val="List Paragraph1"/>
    <w:basedOn w:val="Normal"/>
    <w:uiPriority w:val="99"/>
    <w:rsid w:val="00982DC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02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1</Pages>
  <Words>58</Words>
  <Characters>336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雨林木风</dc:creator>
  <cp:keywords/>
  <dc:description/>
  <cp:lastModifiedBy>wzlrb</cp:lastModifiedBy>
  <cp:revision>32</cp:revision>
  <cp:lastPrinted>2014-05-22T08:16:00Z</cp:lastPrinted>
  <dcterms:created xsi:type="dcterms:W3CDTF">2013-05-28T01:43:00Z</dcterms:created>
  <dcterms:modified xsi:type="dcterms:W3CDTF">2014-05-22T08:16:00Z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2052-9.1.0.4619</vt:lpwstr>
  </property>
</Properties>
</file>